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53" w:rsidRDefault="009E72CF" w:rsidP="009E72CF">
      <w:pPr>
        <w:tabs>
          <w:tab w:val="left" w:pos="4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75B53" w:rsidRDefault="00B75B53" w:rsidP="00B75B53">
      <w:pPr>
        <w:jc w:val="right"/>
        <w:rPr>
          <w:rFonts w:ascii="Arial" w:hAnsi="Arial" w:cs="Arial"/>
          <w:sz w:val="24"/>
          <w:szCs w:val="24"/>
        </w:rPr>
      </w:pPr>
    </w:p>
    <w:p w:rsidR="00D163B5" w:rsidRDefault="00D163B5" w:rsidP="00D163B5"/>
    <w:p w:rsidR="00011780" w:rsidRDefault="00011780" w:rsidP="00C62221">
      <w:pPr>
        <w:jc w:val="center"/>
      </w:pPr>
    </w:p>
    <w:p w:rsidR="00D40BCA" w:rsidRDefault="00F253E0" w:rsidP="00D40B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COTIDIANO DA ESCOLA</w:t>
      </w:r>
      <w:r w:rsidR="00E62282">
        <w:rPr>
          <w:rFonts w:ascii="Arial" w:hAnsi="Arial" w:cs="Arial"/>
          <w:b/>
          <w:sz w:val="24"/>
          <w:szCs w:val="24"/>
        </w:rPr>
        <w:t xml:space="preserve"> V</w:t>
      </w:r>
      <w:r w:rsidR="00011780">
        <w:rPr>
          <w:rFonts w:ascii="Arial" w:hAnsi="Arial" w:cs="Arial"/>
          <w:b/>
          <w:sz w:val="24"/>
          <w:szCs w:val="24"/>
        </w:rPr>
        <w:t xml:space="preserve"> </w:t>
      </w:r>
      <w:r w:rsidR="00E62282">
        <w:rPr>
          <w:rFonts w:ascii="Arial" w:hAnsi="Arial" w:cs="Arial"/>
          <w:b/>
          <w:sz w:val="24"/>
          <w:szCs w:val="24"/>
        </w:rPr>
        <w:t>– SEMESTRE V</w:t>
      </w:r>
      <w:r w:rsidR="00E50158">
        <w:rPr>
          <w:rFonts w:ascii="Arial" w:hAnsi="Arial" w:cs="Arial"/>
          <w:b/>
          <w:sz w:val="24"/>
          <w:szCs w:val="24"/>
        </w:rPr>
        <w:t xml:space="preserve"> –</w:t>
      </w:r>
      <w:r w:rsidR="00E34A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EIXO 5</w:t>
      </w:r>
      <w:r w:rsidR="00E34AE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DIRETRIZES CURRICULARES NACIONAIS E A ARTICULACAO COM A ESCOLA </w:t>
      </w:r>
    </w:p>
    <w:p w:rsidR="00E34AED" w:rsidRDefault="00E34AED" w:rsidP="00D40B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460D" w:rsidRDefault="00BB460D" w:rsidP="00BB460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  <w:proofErr w:type="spellStart"/>
      <w:r w:rsidR="00E50158">
        <w:rPr>
          <w:rFonts w:ascii="Arial" w:hAnsi="Arial" w:cs="Arial"/>
          <w:sz w:val="24"/>
          <w:szCs w:val="24"/>
        </w:rPr>
        <w:t>Franciéli</w:t>
      </w:r>
      <w:proofErr w:type="spellEnd"/>
      <w:r w:rsidR="00E50158">
        <w:rPr>
          <w:rFonts w:ascii="Arial" w:hAnsi="Arial" w:cs="Arial"/>
          <w:sz w:val="24"/>
          <w:szCs w:val="24"/>
        </w:rPr>
        <w:t xml:space="preserve"> Coelho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460D" w:rsidRDefault="00BB460D" w:rsidP="00BB460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POLO: Mostardas</w:t>
      </w:r>
    </w:p>
    <w:p w:rsidR="00BB460D" w:rsidRDefault="00E62282" w:rsidP="00BB46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SEMESTRE: V</w:t>
      </w:r>
      <w:r w:rsidR="00BB460D">
        <w:rPr>
          <w:rFonts w:ascii="Arial" w:hAnsi="Arial" w:cs="Arial"/>
          <w:sz w:val="24"/>
          <w:szCs w:val="24"/>
        </w:rPr>
        <w:t xml:space="preserve"> Semestre</w:t>
      </w:r>
    </w:p>
    <w:p w:rsidR="00BB460D" w:rsidRDefault="00F253E0" w:rsidP="00BB46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5/10</w:t>
      </w:r>
      <w:r w:rsidR="00BB460D">
        <w:rPr>
          <w:rFonts w:ascii="Arial" w:hAnsi="Arial" w:cs="Arial"/>
          <w:sz w:val="24"/>
          <w:szCs w:val="24"/>
        </w:rPr>
        <w:t>/2015</w:t>
      </w:r>
    </w:p>
    <w:p w:rsidR="00E62282" w:rsidRPr="00C62221" w:rsidRDefault="00E62282" w:rsidP="00C6222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253E0" w:rsidRPr="00F253E0" w:rsidRDefault="00F253E0" w:rsidP="00F253E0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F253E0">
        <w:rPr>
          <w:rFonts w:ascii="Arial" w:hAnsi="Arial" w:cs="Arial"/>
          <w:i/>
          <w:sz w:val="24"/>
          <w:szCs w:val="24"/>
        </w:rPr>
        <w:t>Formas para a Organização Curricular</w:t>
      </w:r>
    </w:p>
    <w:p w:rsidR="00F253E0" w:rsidRPr="00F253E0" w:rsidRDefault="00F253E0" w:rsidP="00F253E0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253E0" w:rsidRPr="00F253E0" w:rsidRDefault="00F253E0" w:rsidP="00F253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3E0">
        <w:rPr>
          <w:rFonts w:ascii="Arial" w:hAnsi="Arial" w:cs="Arial"/>
          <w:sz w:val="24"/>
          <w:szCs w:val="24"/>
        </w:rPr>
        <w:t xml:space="preserve">No que pude entender, de acordo com a RESOLUÇÃO Nº 4, DE 13 DE JULHO DE 2010, observamos que ela aborda as diretrizes curriculares nacionais. No capítulo 13, parágrafos 2º e 3º a orientação e que o currículo existente na escola busque de uma forma objetiva considerar a cultura e as vivencias da sociedade, e buscar fazer uma articulação entre a comunidade escolar e a sociedade, contribuindo para a formação do intelecto dos alunos. Ela visa uma construção de caminhos cada vez mais estreitos entre a relação do professor com o aluno, onde o objeto de estudo não </w:t>
      </w:r>
      <w:proofErr w:type="gramStart"/>
      <w:r w:rsidRPr="00F253E0">
        <w:rPr>
          <w:rFonts w:ascii="Arial" w:hAnsi="Arial" w:cs="Arial"/>
          <w:sz w:val="24"/>
          <w:szCs w:val="24"/>
        </w:rPr>
        <w:t>baseie-se</w:t>
      </w:r>
      <w:proofErr w:type="gramEnd"/>
      <w:r w:rsidRPr="00F253E0">
        <w:rPr>
          <w:rFonts w:ascii="Arial" w:hAnsi="Arial" w:cs="Arial"/>
          <w:sz w:val="24"/>
          <w:szCs w:val="24"/>
        </w:rPr>
        <w:t xml:space="preserve"> apenas nos conteúdos didáticos, mas que também haja esta interdisciplinariedade com a cultura do local onde a escola se situa.</w:t>
      </w:r>
    </w:p>
    <w:p w:rsidR="00F253E0" w:rsidRPr="00F253E0" w:rsidRDefault="00F253E0" w:rsidP="00F253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53E0" w:rsidRPr="00F253E0" w:rsidRDefault="00F253E0" w:rsidP="00F253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53E0">
        <w:rPr>
          <w:rFonts w:ascii="Arial" w:hAnsi="Arial" w:cs="Arial"/>
          <w:sz w:val="24"/>
          <w:szCs w:val="24"/>
        </w:rPr>
        <w:t>Referência:</w:t>
      </w:r>
    </w:p>
    <w:p w:rsidR="00F253E0" w:rsidRPr="00F253E0" w:rsidRDefault="00F253E0" w:rsidP="00F253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53E0">
        <w:rPr>
          <w:rFonts w:ascii="Arial" w:hAnsi="Arial" w:cs="Arial"/>
          <w:sz w:val="24"/>
          <w:szCs w:val="24"/>
        </w:rPr>
        <w:t xml:space="preserve"> Resolução nº 4, de 13 de julho de 2010, Da Câmara de Educação Básica do Conselho Nacional de Educação. Disponível no site: </w:t>
      </w:r>
      <w:proofErr w:type="gramStart"/>
      <w:r w:rsidRPr="00F253E0">
        <w:rPr>
          <w:rFonts w:ascii="Arial" w:hAnsi="Arial" w:cs="Arial"/>
          <w:sz w:val="24"/>
          <w:szCs w:val="24"/>
        </w:rPr>
        <w:t>http://www.uab.furg.br/pluginfile.</w:t>
      </w:r>
      <w:proofErr w:type="gramEnd"/>
      <w:r w:rsidRPr="00F253E0">
        <w:rPr>
          <w:rFonts w:ascii="Arial" w:hAnsi="Arial" w:cs="Arial"/>
          <w:sz w:val="24"/>
          <w:szCs w:val="24"/>
        </w:rPr>
        <w:t>php/63856/mod_resource/content/1/Resolu%C 3%A7%C3%A3o%202010.</w:t>
      </w:r>
      <w:proofErr w:type="spellStart"/>
      <w:r w:rsidRPr="00F253E0">
        <w:rPr>
          <w:rFonts w:ascii="Arial" w:hAnsi="Arial" w:cs="Arial"/>
          <w:sz w:val="24"/>
          <w:szCs w:val="24"/>
        </w:rPr>
        <w:t>pdf</w:t>
      </w:r>
      <w:proofErr w:type="spellEnd"/>
      <w:r w:rsidRPr="00F253E0">
        <w:rPr>
          <w:rFonts w:ascii="Arial" w:hAnsi="Arial" w:cs="Arial"/>
          <w:sz w:val="24"/>
          <w:szCs w:val="24"/>
        </w:rPr>
        <w:t>. Acesso em 02/10/15.</w:t>
      </w:r>
    </w:p>
    <w:p w:rsidR="009C0524" w:rsidRPr="00D40BCA" w:rsidRDefault="009C0524" w:rsidP="00D40BCA">
      <w:pPr>
        <w:pStyle w:val="PargrafodaLista"/>
        <w:spacing w:before="100" w:beforeAutospacing="1" w:after="100" w:afterAutospacing="1" w:line="360" w:lineRule="auto"/>
        <w:ind w:left="1069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9C0524" w:rsidRPr="00D40BCA" w:rsidSect="00447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993" w:right="849" w:bottom="1417" w:left="993" w:header="1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1D" w:rsidRDefault="00FC401D" w:rsidP="006B28E3">
      <w:pPr>
        <w:spacing w:after="0" w:line="240" w:lineRule="auto"/>
      </w:pPr>
      <w:r>
        <w:separator/>
      </w:r>
    </w:p>
  </w:endnote>
  <w:endnote w:type="continuationSeparator" w:id="0">
    <w:p w:rsidR="00FC401D" w:rsidRDefault="00FC401D" w:rsidP="006B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B" w:rsidRDefault="00E15C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B" w:rsidRDefault="00E15C4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B" w:rsidRDefault="00E15C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1D" w:rsidRDefault="00FC401D" w:rsidP="006B28E3">
      <w:pPr>
        <w:spacing w:after="0" w:line="240" w:lineRule="auto"/>
      </w:pPr>
      <w:r>
        <w:separator/>
      </w:r>
    </w:p>
  </w:footnote>
  <w:footnote w:type="continuationSeparator" w:id="0">
    <w:p w:rsidR="00FC401D" w:rsidRDefault="00FC401D" w:rsidP="006B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B" w:rsidRDefault="00E15C4B">
    <w:pPr>
      <w:pStyle w:val="Cabealho"/>
    </w:pPr>
  </w:p>
  <w:p w:rsidR="00E15C4B" w:rsidRDefault="00E15C4B">
    <w:pPr>
      <w:pStyle w:val="Cabealho"/>
    </w:pPr>
  </w:p>
  <w:p w:rsidR="00E15C4B" w:rsidRDefault="00E15C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B" w:rsidRDefault="00E15C4B">
    <w:pPr>
      <w:pStyle w:val="Cabealho"/>
    </w:pPr>
  </w:p>
  <w:p w:rsidR="00E15C4B" w:rsidRDefault="00E15C4B">
    <w:pPr>
      <w:pStyle w:val="Cabealho"/>
    </w:pPr>
  </w:p>
  <w:p w:rsidR="00E15C4B" w:rsidRDefault="0018461F">
    <w:pPr>
      <w:pStyle w:val="Cabealho"/>
    </w:pPr>
    <w:r w:rsidRPr="001846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6pt;margin-top:8.75pt;width:270pt;height:96.1pt;z-index:251657216;mso-width-relative:margin;mso-height-relative:margin" stroked="f">
          <v:textbox style="mso-next-textbox:#_x0000_s2049">
            <w:txbxContent>
              <w:p w:rsidR="00E15C4B" w:rsidRDefault="00E15C4B" w:rsidP="00B5122B">
                <w:pPr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AB36A6">
                  <w:rPr>
                    <w:b/>
                    <w:sz w:val="28"/>
                    <w:szCs w:val="28"/>
                  </w:rPr>
                  <w:t>Universidade Federal do Rio Grande – FURG</w:t>
                </w:r>
                <w:r w:rsidRPr="00AB36A6">
                  <w:rPr>
                    <w:b/>
                    <w:sz w:val="24"/>
                    <w:szCs w:val="24"/>
                  </w:rPr>
                  <w:br/>
                  <w:t>Instituto de Matemá</w:t>
                </w:r>
                <w:r>
                  <w:rPr>
                    <w:rFonts w:ascii="Arial" w:hAnsi="Arial" w:cs="Arial"/>
                    <w:color w:val="545454"/>
                    <w:shd w:val="clear" w:color="auto" w:fill="FFFFFF"/>
                  </w:rPr>
                  <w:t>0</w:t>
                </w:r>
                <w:r w:rsidRPr="00AB36A6">
                  <w:rPr>
                    <w:b/>
                    <w:sz w:val="24"/>
                    <w:szCs w:val="24"/>
                  </w:rPr>
                  <w:t xml:space="preserve">tica, Estatística e </w:t>
                </w:r>
                <w:proofErr w:type="gramStart"/>
                <w:r w:rsidRPr="00AB36A6">
                  <w:rPr>
                    <w:b/>
                    <w:sz w:val="24"/>
                    <w:szCs w:val="24"/>
                  </w:rPr>
                  <w:t>Física</w:t>
                </w:r>
                <w:proofErr w:type="gramEnd"/>
              </w:p>
              <w:p w:rsidR="00E15C4B" w:rsidRDefault="00E15C4B" w:rsidP="00B5122B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24"/>
                    <w:szCs w:val="24"/>
                  </w:rPr>
                  <w:t>Curso de Licenciatura em Ciências</w:t>
                </w:r>
                <w:r w:rsidRPr="00AB36A6">
                  <w:rPr>
                    <w:sz w:val="24"/>
                    <w:szCs w:val="24"/>
                  </w:rPr>
                  <w:br/>
                </w:r>
                <w:r w:rsidRPr="00AB36A6">
                  <w:rPr>
                    <w:sz w:val="16"/>
                    <w:szCs w:val="16"/>
                  </w:rPr>
                  <w:t xml:space="preserve">Av. Itália km </w:t>
                </w:r>
                <w:proofErr w:type="gramStart"/>
                <w:r w:rsidRPr="00AB36A6">
                  <w:rPr>
                    <w:sz w:val="16"/>
                    <w:szCs w:val="16"/>
                  </w:rPr>
                  <w:t>8</w:t>
                </w:r>
                <w:proofErr w:type="gramEnd"/>
                <w:r w:rsidRPr="00AB36A6">
                  <w:rPr>
                    <w:sz w:val="16"/>
                    <w:szCs w:val="16"/>
                  </w:rPr>
                  <w:t xml:space="preserve"> Bairro Carreiros </w:t>
                </w:r>
                <w:r w:rsidRPr="00AB36A6">
                  <w:rPr>
                    <w:sz w:val="16"/>
                    <w:szCs w:val="16"/>
                  </w:rPr>
                  <w:br/>
                  <w:t>Rio Grande</w:t>
                </w:r>
                <w:r>
                  <w:rPr>
                    <w:sz w:val="16"/>
                    <w:szCs w:val="16"/>
                  </w:rPr>
                  <w:t>-RS</w:t>
                </w:r>
                <w:r w:rsidRPr="00AB36A6">
                  <w:rPr>
                    <w:sz w:val="16"/>
                    <w:szCs w:val="16"/>
                  </w:rPr>
                  <w:t xml:space="preserve"> CEP: 96.201-900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br/>
                  <w:t xml:space="preserve">e-mail: ciências@furg.br      Sítio: HTTP://www.ciencias.uab.furg.br    </w:t>
                </w:r>
              </w:p>
              <w:p w:rsidR="00E15C4B" w:rsidRDefault="00E15C4B" w:rsidP="00EC48A6">
                <w:pPr>
                  <w:rPr>
                    <w:sz w:val="16"/>
                    <w:szCs w:val="16"/>
                  </w:rPr>
                </w:pPr>
              </w:p>
              <w:p w:rsidR="00E15C4B" w:rsidRPr="006B28E3" w:rsidRDefault="00E15C4B" w:rsidP="006B28E3">
                <w:pPr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  <w:p w:rsidR="00E15C4B" w:rsidRDefault="00E15C4B">
    <w:pPr>
      <w:pStyle w:val="Cabealho"/>
    </w:pPr>
    <w:r>
      <w:rPr>
        <w:noProof/>
        <w:lang w:val="en-U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26670</wp:posOffset>
          </wp:positionV>
          <wp:extent cx="800100" cy="758190"/>
          <wp:effectExtent l="19050" t="0" r="0" b="0"/>
          <wp:wrapNone/>
          <wp:docPr id="3" name="Imagem 0" descr="fu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fur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5C4B" w:rsidRDefault="00E15C4B" w:rsidP="00B5122B">
    <w:pPr>
      <w:pStyle w:val="Cabealho"/>
      <w:tabs>
        <w:tab w:val="clear" w:pos="8504"/>
        <w:tab w:val="right" w:pos="10206"/>
      </w:tabs>
    </w:pPr>
    <w:r>
      <w:tab/>
    </w:r>
    <w:r>
      <w:tab/>
    </w:r>
    <w:r>
      <w:rPr>
        <w:noProof/>
        <w:lang w:val="en-US" w:bidi="ar-SA"/>
      </w:rPr>
      <w:drawing>
        <wp:inline distT="0" distB="0" distL="0" distR="0">
          <wp:extent cx="1790700" cy="906780"/>
          <wp:effectExtent l="19050" t="0" r="0" b="0"/>
          <wp:docPr id="1" name="Imagem 1" descr="logo ciências_ branco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iências_ branco fun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C4B" w:rsidRDefault="00E15C4B">
    <w:pPr>
      <w:pStyle w:val="Cabealho"/>
    </w:pPr>
  </w:p>
  <w:p w:rsidR="00E15C4B" w:rsidRDefault="00E15C4B">
    <w:pPr>
      <w:pStyle w:val="Cabealho"/>
    </w:pPr>
    <w:r>
      <w:t xml:space="preserve">           </w:t>
    </w:r>
  </w:p>
  <w:p w:rsidR="00E15C4B" w:rsidRDefault="00E15C4B">
    <w:pPr>
      <w:pStyle w:val="Cabealho"/>
    </w:pPr>
  </w:p>
  <w:p w:rsidR="00E15C4B" w:rsidRDefault="00E15C4B">
    <w:pPr>
      <w:pStyle w:val="Cabealho"/>
    </w:pPr>
  </w:p>
  <w:p w:rsidR="00E15C4B" w:rsidRDefault="00E15C4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4B" w:rsidRDefault="00E15C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32C"/>
    <w:multiLevelType w:val="multilevel"/>
    <w:tmpl w:val="5B7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714230"/>
    <w:multiLevelType w:val="multilevel"/>
    <w:tmpl w:val="B85A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65985"/>
    <w:multiLevelType w:val="multilevel"/>
    <w:tmpl w:val="64E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177D9"/>
    <w:multiLevelType w:val="multilevel"/>
    <w:tmpl w:val="034E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A0471"/>
    <w:multiLevelType w:val="multilevel"/>
    <w:tmpl w:val="039E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027B4"/>
    <w:multiLevelType w:val="hybridMultilevel"/>
    <w:tmpl w:val="4E1AC91A"/>
    <w:lvl w:ilvl="0" w:tplc="989C2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A920DD"/>
    <w:multiLevelType w:val="multilevel"/>
    <w:tmpl w:val="C892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55349"/>
    <w:multiLevelType w:val="hybridMultilevel"/>
    <w:tmpl w:val="024A1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D0C0C"/>
    <w:multiLevelType w:val="hybridMultilevel"/>
    <w:tmpl w:val="5A1EBB60"/>
    <w:lvl w:ilvl="0" w:tplc="4EF8FD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5252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1103"/>
    <w:multiLevelType w:val="hybridMultilevel"/>
    <w:tmpl w:val="E0A8378E"/>
    <w:lvl w:ilvl="0" w:tplc="D916AB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1D8F"/>
    <w:rsid w:val="00011780"/>
    <w:rsid w:val="00044044"/>
    <w:rsid w:val="00090441"/>
    <w:rsid w:val="00093A60"/>
    <w:rsid w:val="000948D7"/>
    <w:rsid w:val="000A125F"/>
    <w:rsid w:val="000B31DB"/>
    <w:rsid w:val="000E210E"/>
    <w:rsid w:val="000E6365"/>
    <w:rsid w:val="001000D7"/>
    <w:rsid w:val="001003BD"/>
    <w:rsid w:val="0015202D"/>
    <w:rsid w:val="00160165"/>
    <w:rsid w:val="00175B3C"/>
    <w:rsid w:val="0018461F"/>
    <w:rsid w:val="00190EAD"/>
    <w:rsid w:val="001A2C45"/>
    <w:rsid w:val="001D0BC7"/>
    <w:rsid w:val="001E3EE4"/>
    <w:rsid w:val="00217924"/>
    <w:rsid w:val="00222C8C"/>
    <w:rsid w:val="00232914"/>
    <w:rsid w:val="0023653B"/>
    <w:rsid w:val="002559C7"/>
    <w:rsid w:val="00274A29"/>
    <w:rsid w:val="00283A7A"/>
    <w:rsid w:val="002964B8"/>
    <w:rsid w:val="002B4F21"/>
    <w:rsid w:val="002B5379"/>
    <w:rsid w:val="002B57EB"/>
    <w:rsid w:val="002F20E1"/>
    <w:rsid w:val="003235F3"/>
    <w:rsid w:val="00331FDB"/>
    <w:rsid w:val="0034293C"/>
    <w:rsid w:val="003576C3"/>
    <w:rsid w:val="003764E8"/>
    <w:rsid w:val="00386198"/>
    <w:rsid w:val="003A2822"/>
    <w:rsid w:val="0042585E"/>
    <w:rsid w:val="00447114"/>
    <w:rsid w:val="004679FF"/>
    <w:rsid w:val="00483FBA"/>
    <w:rsid w:val="00492AC7"/>
    <w:rsid w:val="00494C63"/>
    <w:rsid w:val="00496FCE"/>
    <w:rsid w:val="004B71AE"/>
    <w:rsid w:val="004C094D"/>
    <w:rsid w:val="004D47B5"/>
    <w:rsid w:val="00511653"/>
    <w:rsid w:val="00517AF6"/>
    <w:rsid w:val="005205E3"/>
    <w:rsid w:val="005227C0"/>
    <w:rsid w:val="00525A57"/>
    <w:rsid w:val="0054189A"/>
    <w:rsid w:val="00557FD5"/>
    <w:rsid w:val="00583259"/>
    <w:rsid w:val="00586671"/>
    <w:rsid w:val="005A2EB1"/>
    <w:rsid w:val="005B0441"/>
    <w:rsid w:val="005B65DE"/>
    <w:rsid w:val="005F09CF"/>
    <w:rsid w:val="00602C2C"/>
    <w:rsid w:val="006213A9"/>
    <w:rsid w:val="00623F21"/>
    <w:rsid w:val="006338CE"/>
    <w:rsid w:val="00675D5A"/>
    <w:rsid w:val="00681B91"/>
    <w:rsid w:val="00691330"/>
    <w:rsid w:val="00694C92"/>
    <w:rsid w:val="00697C94"/>
    <w:rsid w:val="006A2BCC"/>
    <w:rsid w:val="006A48B3"/>
    <w:rsid w:val="006B28E3"/>
    <w:rsid w:val="006B7442"/>
    <w:rsid w:val="006C5511"/>
    <w:rsid w:val="006F5E09"/>
    <w:rsid w:val="006F7E7A"/>
    <w:rsid w:val="007372B0"/>
    <w:rsid w:val="007609E8"/>
    <w:rsid w:val="007949BE"/>
    <w:rsid w:val="007C30DD"/>
    <w:rsid w:val="007C4B73"/>
    <w:rsid w:val="007E29D1"/>
    <w:rsid w:val="007E3553"/>
    <w:rsid w:val="007E727F"/>
    <w:rsid w:val="007E77D2"/>
    <w:rsid w:val="0080443F"/>
    <w:rsid w:val="00812B70"/>
    <w:rsid w:val="00817817"/>
    <w:rsid w:val="008238D3"/>
    <w:rsid w:val="00844B65"/>
    <w:rsid w:val="00860786"/>
    <w:rsid w:val="00865079"/>
    <w:rsid w:val="00870FDA"/>
    <w:rsid w:val="008749CA"/>
    <w:rsid w:val="00877B0F"/>
    <w:rsid w:val="0088301B"/>
    <w:rsid w:val="0089444D"/>
    <w:rsid w:val="008B03CC"/>
    <w:rsid w:val="008E3BAC"/>
    <w:rsid w:val="0091591E"/>
    <w:rsid w:val="00941018"/>
    <w:rsid w:val="00951688"/>
    <w:rsid w:val="009618EE"/>
    <w:rsid w:val="00970D66"/>
    <w:rsid w:val="00974E10"/>
    <w:rsid w:val="00985AAC"/>
    <w:rsid w:val="009B271E"/>
    <w:rsid w:val="009B2A87"/>
    <w:rsid w:val="009B5337"/>
    <w:rsid w:val="009C0524"/>
    <w:rsid w:val="009C7EC3"/>
    <w:rsid w:val="009D3D85"/>
    <w:rsid w:val="009D4938"/>
    <w:rsid w:val="009D5E2E"/>
    <w:rsid w:val="009E02CE"/>
    <w:rsid w:val="009E2567"/>
    <w:rsid w:val="009E3245"/>
    <w:rsid w:val="009E72CF"/>
    <w:rsid w:val="009F4098"/>
    <w:rsid w:val="009F4FF3"/>
    <w:rsid w:val="009F5514"/>
    <w:rsid w:val="009F7BDF"/>
    <w:rsid w:val="00A12ED6"/>
    <w:rsid w:val="00A176A8"/>
    <w:rsid w:val="00A2789A"/>
    <w:rsid w:val="00A31197"/>
    <w:rsid w:val="00A34132"/>
    <w:rsid w:val="00A819D9"/>
    <w:rsid w:val="00A8579C"/>
    <w:rsid w:val="00A928F9"/>
    <w:rsid w:val="00AA76C1"/>
    <w:rsid w:val="00AB36A6"/>
    <w:rsid w:val="00AB56CD"/>
    <w:rsid w:val="00AD31B0"/>
    <w:rsid w:val="00AD5E1F"/>
    <w:rsid w:val="00AF2FC8"/>
    <w:rsid w:val="00B33AC6"/>
    <w:rsid w:val="00B41CDB"/>
    <w:rsid w:val="00B5122B"/>
    <w:rsid w:val="00B75B53"/>
    <w:rsid w:val="00B91833"/>
    <w:rsid w:val="00B91BA6"/>
    <w:rsid w:val="00BA1AF5"/>
    <w:rsid w:val="00BB1D8F"/>
    <w:rsid w:val="00BB460D"/>
    <w:rsid w:val="00BC7469"/>
    <w:rsid w:val="00BD06FA"/>
    <w:rsid w:val="00BD75F3"/>
    <w:rsid w:val="00BE56F5"/>
    <w:rsid w:val="00BF0E05"/>
    <w:rsid w:val="00BF285D"/>
    <w:rsid w:val="00C14D97"/>
    <w:rsid w:val="00C25576"/>
    <w:rsid w:val="00C25758"/>
    <w:rsid w:val="00C26D52"/>
    <w:rsid w:val="00C33908"/>
    <w:rsid w:val="00C343E7"/>
    <w:rsid w:val="00C52C3B"/>
    <w:rsid w:val="00C52E26"/>
    <w:rsid w:val="00C56CDA"/>
    <w:rsid w:val="00C61641"/>
    <w:rsid w:val="00C62221"/>
    <w:rsid w:val="00C72B6F"/>
    <w:rsid w:val="00C8073D"/>
    <w:rsid w:val="00C87BB7"/>
    <w:rsid w:val="00CA278D"/>
    <w:rsid w:val="00CC1AF3"/>
    <w:rsid w:val="00CC25A6"/>
    <w:rsid w:val="00CC3B34"/>
    <w:rsid w:val="00CE236B"/>
    <w:rsid w:val="00CF7C67"/>
    <w:rsid w:val="00D00762"/>
    <w:rsid w:val="00D05060"/>
    <w:rsid w:val="00D163B5"/>
    <w:rsid w:val="00D2234F"/>
    <w:rsid w:val="00D25801"/>
    <w:rsid w:val="00D35211"/>
    <w:rsid w:val="00D40BCA"/>
    <w:rsid w:val="00D46453"/>
    <w:rsid w:val="00D60A30"/>
    <w:rsid w:val="00D820A1"/>
    <w:rsid w:val="00D92E5C"/>
    <w:rsid w:val="00D958C7"/>
    <w:rsid w:val="00D95CBF"/>
    <w:rsid w:val="00D96C4C"/>
    <w:rsid w:val="00DA4109"/>
    <w:rsid w:val="00DB0F4F"/>
    <w:rsid w:val="00DB74F7"/>
    <w:rsid w:val="00DC1557"/>
    <w:rsid w:val="00DD09BA"/>
    <w:rsid w:val="00DD5A87"/>
    <w:rsid w:val="00DF3078"/>
    <w:rsid w:val="00DF43A5"/>
    <w:rsid w:val="00E14348"/>
    <w:rsid w:val="00E15C4B"/>
    <w:rsid w:val="00E23EEE"/>
    <w:rsid w:val="00E34AED"/>
    <w:rsid w:val="00E47217"/>
    <w:rsid w:val="00E50158"/>
    <w:rsid w:val="00E600A6"/>
    <w:rsid w:val="00E606B7"/>
    <w:rsid w:val="00E62282"/>
    <w:rsid w:val="00E71498"/>
    <w:rsid w:val="00E71BD2"/>
    <w:rsid w:val="00E91D95"/>
    <w:rsid w:val="00EA2BD7"/>
    <w:rsid w:val="00EB6EE7"/>
    <w:rsid w:val="00EB770C"/>
    <w:rsid w:val="00EC48A6"/>
    <w:rsid w:val="00EC631E"/>
    <w:rsid w:val="00ED2A94"/>
    <w:rsid w:val="00ED77BA"/>
    <w:rsid w:val="00F253E0"/>
    <w:rsid w:val="00F30026"/>
    <w:rsid w:val="00F35E4D"/>
    <w:rsid w:val="00F43BA0"/>
    <w:rsid w:val="00F665C8"/>
    <w:rsid w:val="00F90A39"/>
    <w:rsid w:val="00F94CF8"/>
    <w:rsid w:val="00FC2B5B"/>
    <w:rsid w:val="00FC39B1"/>
    <w:rsid w:val="00FC401D"/>
    <w:rsid w:val="00FD0E54"/>
    <w:rsid w:val="00FE1D42"/>
    <w:rsid w:val="00FF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22"/>
    <w:pPr>
      <w:spacing w:after="200" w:line="276" w:lineRule="auto"/>
    </w:pPr>
    <w:rPr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92E5C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2E5C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2E5C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E5C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2E5C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2E5C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2E5C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2E5C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2E5C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E5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2E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92E5C"/>
    <w:rPr>
      <w:rFonts w:ascii="Cambria" w:eastAsia="Times New Roman" w:hAnsi="Cambria" w:cs="Times New Roman"/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2E5C"/>
    <w:rPr>
      <w:rFonts w:ascii="Cambria" w:eastAsia="Times New Roman" w:hAnsi="Cambria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2E5C"/>
    <w:rPr>
      <w:rFonts w:ascii="Cambria" w:eastAsia="Times New Roman" w:hAnsi="Cambria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2E5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2E5C"/>
    <w:rPr>
      <w:rFonts w:ascii="Cambria" w:eastAsia="Times New Roman" w:hAnsi="Cambria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2E5C"/>
    <w:rPr>
      <w:rFonts w:ascii="Cambria" w:eastAsia="Times New Roman" w:hAnsi="Cambria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2E5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D92E5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92E5C"/>
    <w:rPr>
      <w:rFonts w:ascii="Cambria" w:eastAsia="Times New Roman" w:hAnsi="Cambria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2E5C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2E5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D92E5C"/>
    <w:rPr>
      <w:b/>
      <w:bCs/>
    </w:rPr>
  </w:style>
  <w:style w:type="character" w:styleId="nfase">
    <w:name w:val="Emphasis"/>
    <w:uiPriority w:val="20"/>
    <w:qFormat/>
    <w:rsid w:val="00D92E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D92E5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92E5C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92E5C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D92E5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2E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2E5C"/>
    <w:rPr>
      <w:b/>
      <w:bCs/>
      <w:i/>
      <w:iCs/>
    </w:rPr>
  </w:style>
  <w:style w:type="character" w:styleId="nfaseSutil">
    <w:name w:val="Subtle Emphasis"/>
    <w:uiPriority w:val="19"/>
    <w:qFormat/>
    <w:rsid w:val="00D92E5C"/>
    <w:rPr>
      <w:i/>
      <w:iCs/>
    </w:rPr>
  </w:style>
  <w:style w:type="character" w:styleId="nfaseIntensa">
    <w:name w:val="Intense Emphasis"/>
    <w:uiPriority w:val="21"/>
    <w:qFormat/>
    <w:rsid w:val="00D92E5C"/>
    <w:rPr>
      <w:b/>
      <w:bCs/>
    </w:rPr>
  </w:style>
  <w:style w:type="character" w:styleId="RefernciaSutil">
    <w:name w:val="Subtle Reference"/>
    <w:uiPriority w:val="31"/>
    <w:qFormat/>
    <w:rsid w:val="00D92E5C"/>
    <w:rPr>
      <w:smallCaps/>
    </w:rPr>
  </w:style>
  <w:style w:type="character" w:styleId="RefernciaIntensa">
    <w:name w:val="Intense Reference"/>
    <w:uiPriority w:val="32"/>
    <w:qFormat/>
    <w:rsid w:val="00D92E5C"/>
    <w:rPr>
      <w:smallCaps/>
      <w:spacing w:val="5"/>
      <w:u w:val="single"/>
    </w:rPr>
  </w:style>
  <w:style w:type="character" w:styleId="TtulodoLivro">
    <w:name w:val="Book Title"/>
    <w:uiPriority w:val="33"/>
    <w:qFormat/>
    <w:rsid w:val="00D92E5C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2E5C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6B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8E3"/>
    <w:rPr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6B2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8E3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8E3"/>
    <w:rPr>
      <w:rFonts w:ascii="Tahoma" w:hAnsi="Tahoma" w:cs="Tahoma"/>
      <w:sz w:val="16"/>
      <w:szCs w:val="16"/>
      <w:lang w:val="pt-BR"/>
    </w:rPr>
  </w:style>
  <w:style w:type="character" w:styleId="Hyperlink">
    <w:name w:val="Hyperlink"/>
    <w:basedOn w:val="Fontepargpadro"/>
    <w:uiPriority w:val="99"/>
    <w:unhideWhenUsed/>
    <w:rsid w:val="00EC48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 w:bidi="ar-SA"/>
    </w:rPr>
  </w:style>
  <w:style w:type="character" w:customStyle="1" w:styleId="apple-converted-space">
    <w:name w:val="apple-converted-space"/>
    <w:basedOn w:val="Fontepargpadro"/>
    <w:rsid w:val="00B41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NOMENOS%20DA%20NATUREZA%20II\EIXO%209%20-%2023-06%20a%2008-07\ANA%20L&#218;CIA%20DA%20CUNHA%20LOPES%20FENOMENOS%20DA%20NATUREZA%20II%20&#8211;%20SEMESTRE%20II%20-%20EIXO%20TEM&#193;TICO%20&#8211;%209%20-%20TAREFA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A8EA-0F83-4B27-B2ED-69DE60C3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 LÚCIA DA CUNHA LOPES FENOMENOS DA NATUREZA II – SEMESTRE II - EIXO TEMÁTICO – 9 - TAREFA I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FURG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fran</cp:lastModifiedBy>
  <cp:revision>2</cp:revision>
  <cp:lastPrinted>2013-01-04T14:40:00Z</cp:lastPrinted>
  <dcterms:created xsi:type="dcterms:W3CDTF">2015-10-05T22:04:00Z</dcterms:created>
  <dcterms:modified xsi:type="dcterms:W3CDTF">2015-10-05T22:04:00Z</dcterms:modified>
</cp:coreProperties>
</file>